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20FAD" w14:textId="77777777" w:rsidR="009F7A44" w:rsidRDefault="009F7A44" w:rsidP="009F7A44">
      <w:r>
        <w:rPr>
          <w:rFonts w:ascii="Rambla" w:hAnsi="Rambl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730D9" wp14:editId="26F9D21F">
                <wp:simplePos x="0" y="0"/>
                <wp:positionH relativeFrom="margin">
                  <wp:posOffset>-783590</wp:posOffset>
                </wp:positionH>
                <wp:positionV relativeFrom="paragraph">
                  <wp:posOffset>-51435</wp:posOffset>
                </wp:positionV>
                <wp:extent cx="7676707" cy="1587500"/>
                <wp:effectExtent l="0" t="0" r="0" b="0"/>
                <wp:wrapNone/>
                <wp:docPr id="86893109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6707" cy="158750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20BF9" w14:textId="77777777" w:rsidR="009F7A44" w:rsidRPr="00851AF2" w:rsidRDefault="009F7A44" w:rsidP="009F7A44">
                            <w:pPr>
                              <w:ind w:left="567" w:right="581"/>
                              <w:jc w:val="center"/>
                              <w:rPr>
                                <w:rFonts w:ascii="Aptos Serif" w:hAnsi="Aptos Serif" w:cs="Aptos Serif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ptos Serif" w:hAnsi="Aptos Serif" w:cs="Aptos Serif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Request for an Appeal Against Non-Admission for Mid-Year Transfers – Academic Year 2024–25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730D9" id="Rectangle 2" o:spid="_x0000_s1026" style="position:absolute;margin-left:-61.7pt;margin-top:-4.05pt;width:604.45pt;height:1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" fillcolor="#eee" stroked="f" strokeweight="1pt">
                <v:textbox>
                  <w:txbxContent>
                    <w:p w14:paraId="1CA20BF9" w14:textId="77777777" w:rsidR="009F7A44" w:rsidRPr="00851AF2" w:rsidRDefault="009F7A44" w:rsidP="009F7A44">
                      <w:pPr>
                        <w:ind w:left="567" w:right="581"/>
                        <w:jc w:val="center"/>
                        <w:rPr>
                          <w:rFonts w:ascii="Aptos Serif" w:hAnsi="Aptos Serif" w:cs="Aptos Serif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ptos Serif" w:hAnsi="Aptos Serif" w:cs="Aptos Serif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Request for an Appeal Against Non-Admission for Mid-Year Transfers – Academic Year 2024–25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100683" w14:textId="77777777" w:rsidR="009F7A44" w:rsidRDefault="009F7A44" w:rsidP="009F7A44">
      <w:pPr>
        <w:jc w:val="center"/>
      </w:pPr>
    </w:p>
    <w:p w14:paraId="2AD69EF1" w14:textId="77777777" w:rsidR="009F7A44" w:rsidRDefault="009F7A44" w:rsidP="009F7A44"/>
    <w:p w14:paraId="069C44BE" w14:textId="77777777" w:rsidR="009F7A44" w:rsidRPr="0042288F" w:rsidRDefault="009F7A44" w:rsidP="009F7A44"/>
    <w:p w14:paraId="3405E18D" w14:textId="77777777" w:rsidR="009F7A44" w:rsidRPr="00707036" w:rsidRDefault="009F7A44" w:rsidP="009F7A44">
      <w:pPr>
        <w:rPr>
          <w:rFonts w:ascii="Rambla" w:hAnsi="Rambla"/>
        </w:rPr>
      </w:pPr>
    </w:p>
    <w:p w14:paraId="60AA9E5C" w14:textId="77777777" w:rsidR="009F7A44" w:rsidRDefault="009F7A44" w:rsidP="009F7A44">
      <w:pPr>
        <w:rPr>
          <w:rFonts w:ascii="Rambla" w:hAnsi="Rambla"/>
        </w:rPr>
      </w:pPr>
    </w:p>
    <w:p w14:paraId="0C8A1BD9" w14:textId="77777777" w:rsidR="009F7A44" w:rsidRDefault="009F7A44" w:rsidP="009F7A44">
      <w:pPr>
        <w:rPr>
          <w:rFonts w:ascii="Rambla" w:hAnsi="Rambla"/>
        </w:rPr>
      </w:pPr>
    </w:p>
    <w:p w14:paraId="295B00F1" w14:textId="77777777" w:rsidR="009F7A44" w:rsidRDefault="009F7A44" w:rsidP="009F7A44">
      <w:pPr>
        <w:rPr>
          <w:rFonts w:ascii="Rambla" w:hAnsi="Rambla"/>
        </w:rPr>
      </w:pPr>
    </w:p>
    <w:p w14:paraId="233FDE5E" w14:textId="77777777" w:rsidR="009F7A44" w:rsidRPr="009F7A44" w:rsidRDefault="009F7A44" w:rsidP="009F7A44">
      <w:pPr>
        <w:rPr>
          <w:rFonts w:ascii="Aptos" w:hAnsi="Aptos"/>
          <w:b/>
          <w:bCs/>
          <w:u w:val="single"/>
        </w:rPr>
      </w:pPr>
    </w:p>
    <w:p w14:paraId="64427431" w14:textId="77777777" w:rsidR="009F7A44" w:rsidRPr="009F7A44" w:rsidRDefault="009F7A44" w:rsidP="009F7A44">
      <w:pPr>
        <w:spacing w:before="9"/>
        <w:jc w:val="center"/>
        <w:rPr>
          <w:rFonts w:ascii="Calibri" w:eastAsia="Arial" w:hAnsi="Calibri" w:cs="Calibri"/>
        </w:rPr>
      </w:pPr>
    </w:p>
    <w:p w14:paraId="647076E8" w14:textId="63F8498B" w:rsidR="009F7A44" w:rsidRPr="009F7A44" w:rsidRDefault="009F7A44" w:rsidP="009F7A44">
      <w:pPr>
        <w:spacing w:before="9"/>
        <w:jc w:val="center"/>
        <w:rPr>
          <w:rFonts w:ascii="Aptos" w:eastAsia="Arial" w:hAnsi="Aptos" w:cs="Calibri"/>
        </w:rPr>
      </w:pPr>
      <w:r w:rsidRPr="009F7A44">
        <w:rPr>
          <w:rFonts w:ascii="Aptos" w:eastAsia="Arial" w:hAnsi="Aptos" w:cs="Calibri"/>
        </w:rPr>
        <w:t xml:space="preserve">This form should only be used to appeal for </w:t>
      </w:r>
      <w:r w:rsidRPr="009F7A44">
        <w:rPr>
          <w:rFonts w:ascii="Aptos" w:eastAsia="Arial" w:hAnsi="Aptos" w:cs="Calibri"/>
          <w:b/>
          <w:bCs/>
        </w:rPr>
        <w:t>St Joseph’s Catholic School, Salisbury, Wiltshire</w:t>
      </w:r>
      <w:r w:rsidRPr="009F7A44">
        <w:rPr>
          <w:rFonts w:ascii="Aptos" w:eastAsia="Arial" w:hAnsi="Aptos" w:cs="Calibri"/>
        </w:rPr>
        <w:t>. The completed form should be returned within 20 school days of the date on the refusal letter.</w:t>
      </w:r>
    </w:p>
    <w:p w14:paraId="498E8CD4" w14:textId="77777777" w:rsidR="009F7A44" w:rsidRPr="009F7A44" w:rsidRDefault="009F7A44" w:rsidP="009F7A44">
      <w:pPr>
        <w:spacing w:before="9"/>
        <w:rPr>
          <w:rFonts w:ascii="Aptos" w:eastAsia="Arial" w:hAnsi="Aptos" w:cs="Calibri"/>
          <w:b/>
          <w:bCs/>
        </w:rPr>
      </w:pPr>
    </w:p>
    <w:p w14:paraId="7CBD8617" w14:textId="77777777" w:rsidR="009F7A44" w:rsidRPr="009F7A44" w:rsidRDefault="009F7A44" w:rsidP="009F7A44">
      <w:pPr>
        <w:spacing w:before="9"/>
        <w:rPr>
          <w:rFonts w:ascii="Aptos" w:eastAsia="Arial" w:hAnsi="Aptos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9F7A44" w:rsidRPr="009F7A44" w14:paraId="4313B84B" w14:textId="77777777" w:rsidTr="009F7A44">
        <w:trPr>
          <w:trHeight w:val="62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DCE21D6" w14:textId="77777777" w:rsidR="009F7A44" w:rsidRPr="009F7A44" w:rsidRDefault="009F7A44" w:rsidP="00A00E9A">
            <w:pPr>
              <w:spacing w:before="9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9F7A44"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Student’s Full Name</w:t>
            </w:r>
          </w:p>
        </w:tc>
        <w:tc>
          <w:tcPr>
            <w:tcW w:w="6798" w:type="dxa"/>
            <w:vAlign w:val="center"/>
          </w:tcPr>
          <w:p w14:paraId="37F4BD6C" w14:textId="77777777" w:rsidR="009F7A44" w:rsidRPr="009F7A44" w:rsidRDefault="009F7A44" w:rsidP="00A00E9A">
            <w:pPr>
              <w:spacing w:before="9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</w:p>
        </w:tc>
      </w:tr>
      <w:tr w:rsidR="009F7A44" w:rsidRPr="009F7A44" w14:paraId="44158ECD" w14:textId="77777777" w:rsidTr="009F7A44">
        <w:trPr>
          <w:trHeight w:val="56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691E9D7" w14:textId="77777777" w:rsidR="009F7A44" w:rsidRPr="009F7A44" w:rsidRDefault="009F7A44" w:rsidP="00A00E9A">
            <w:pPr>
              <w:spacing w:before="9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9F7A44"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6798" w:type="dxa"/>
            <w:vAlign w:val="center"/>
          </w:tcPr>
          <w:p w14:paraId="06C4B9B8" w14:textId="77777777" w:rsidR="009F7A44" w:rsidRPr="009F7A44" w:rsidRDefault="009F7A44" w:rsidP="00A00E9A">
            <w:pPr>
              <w:spacing w:before="9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</w:p>
        </w:tc>
      </w:tr>
      <w:tr w:rsidR="009F7A44" w:rsidRPr="009F7A44" w14:paraId="490828EC" w14:textId="77777777" w:rsidTr="009F7A44">
        <w:trPr>
          <w:trHeight w:val="139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A1428D7" w14:textId="77777777" w:rsidR="009F7A44" w:rsidRPr="009F7A44" w:rsidRDefault="009F7A44" w:rsidP="00A00E9A">
            <w:pPr>
              <w:spacing w:before="9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9F7A44"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798" w:type="dxa"/>
            <w:vAlign w:val="center"/>
          </w:tcPr>
          <w:p w14:paraId="426F75D4" w14:textId="77777777" w:rsidR="009F7A44" w:rsidRPr="009F7A44" w:rsidRDefault="009F7A44" w:rsidP="00A00E9A">
            <w:pPr>
              <w:spacing w:before="9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</w:p>
        </w:tc>
      </w:tr>
      <w:tr w:rsidR="009F7A44" w:rsidRPr="009F7A44" w14:paraId="30CBDB6A" w14:textId="77777777" w:rsidTr="009F7A44">
        <w:trPr>
          <w:trHeight w:val="55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916B695" w14:textId="77777777" w:rsidR="009F7A44" w:rsidRPr="009F7A44" w:rsidRDefault="009F7A44" w:rsidP="00A00E9A">
            <w:pPr>
              <w:spacing w:before="9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9F7A44"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Post Code</w:t>
            </w:r>
          </w:p>
        </w:tc>
        <w:tc>
          <w:tcPr>
            <w:tcW w:w="6798" w:type="dxa"/>
            <w:vAlign w:val="center"/>
          </w:tcPr>
          <w:p w14:paraId="57674B98" w14:textId="77777777" w:rsidR="009F7A44" w:rsidRPr="009F7A44" w:rsidRDefault="009F7A44" w:rsidP="00A00E9A">
            <w:pPr>
              <w:spacing w:before="9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</w:p>
        </w:tc>
      </w:tr>
      <w:tr w:rsidR="009F7A44" w:rsidRPr="009F7A44" w14:paraId="2515E753" w14:textId="77777777" w:rsidTr="009F7A44">
        <w:trPr>
          <w:trHeight w:val="55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7AD3924" w14:textId="77777777" w:rsidR="009F7A44" w:rsidRPr="009F7A44" w:rsidRDefault="009F7A44" w:rsidP="00A00E9A">
            <w:pPr>
              <w:spacing w:before="9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9F7A44"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Contact Telephone No</w:t>
            </w:r>
          </w:p>
        </w:tc>
        <w:tc>
          <w:tcPr>
            <w:tcW w:w="6798" w:type="dxa"/>
            <w:vAlign w:val="center"/>
          </w:tcPr>
          <w:p w14:paraId="6B75E66D" w14:textId="77777777" w:rsidR="009F7A44" w:rsidRPr="009F7A44" w:rsidRDefault="009F7A44" w:rsidP="00A00E9A">
            <w:pPr>
              <w:spacing w:before="9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</w:p>
        </w:tc>
      </w:tr>
      <w:tr w:rsidR="009F7A44" w:rsidRPr="009F7A44" w14:paraId="05824E68" w14:textId="77777777" w:rsidTr="009F7A44">
        <w:trPr>
          <w:trHeight w:val="846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4581B11" w14:textId="77777777" w:rsidR="009F7A44" w:rsidRPr="009F7A44" w:rsidRDefault="009F7A44" w:rsidP="00A00E9A">
            <w:pPr>
              <w:spacing w:before="9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9F7A44"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Email Address</w:t>
            </w:r>
          </w:p>
          <w:p w14:paraId="531332B1" w14:textId="77777777" w:rsidR="009F7A44" w:rsidRPr="009F7A44" w:rsidRDefault="009F7A44" w:rsidP="00A00E9A">
            <w:pPr>
              <w:spacing w:before="9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9F7A44"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(please print)</w:t>
            </w:r>
          </w:p>
        </w:tc>
        <w:tc>
          <w:tcPr>
            <w:tcW w:w="6798" w:type="dxa"/>
            <w:vAlign w:val="center"/>
          </w:tcPr>
          <w:p w14:paraId="228C9023" w14:textId="77777777" w:rsidR="009F7A44" w:rsidRPr="009F7A44" w:rsidRDefault="009F7A44" w:rsidP="00A00E9A">
            <w:pPr>
              <w:spacing w:before="9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</w:p>
        </w:tc>
      </w:tr>
    </w:tbl>
    <w:p w14:paraId="7306AE64" w14:textId="77777777" w:rsidR="009F7A44" w:rsidRPr="009F7A44" w:rsidRDefault="009F7A44" w:rsidP="009F7A44">
      <w:pPr>
        <w:spacing w:before="9"/>
        <w:rPr>
          <w:rFonts w:ascii="Aptos" w:eastAsia="Arial" w:hAnsi="Aptos" w:cs="Calibri"/>
          <w:b/>
          <w:bCs/>
        </w:rPr>
      </w:pPr>
    </w:p>
    <w:p w14:paraId="625D1E86" w14:textId="77777777" w:rsidR="009F7A44" w:rsidRPr="009F7A44" w:rsidRDefault="009F7A44" w:rsidP="009F7A44">
      <w:pPr>
        <w:spacing w:before="9"/>
        <w:rPr>
          <w:rFonts w:ascii="Aptos" w:eastAsia="Arial" w:hAnsi="Aptos" w:cs="Calibri"/>
          <w:b/>
          <w:bCs/>
        </w:rPr>
      </w:pPr>
    </w:p>
    <w:p w14:paraId="2968DF9C" w14:textId="77777777" w:rsidR="009F7A44" w:rsidRPr="009F7A44" w:rsidRDefault="009F7A44" w:rsidP="009F7A44">
      <w:pPr>
        <w:spacing w:before="9"/>
        <w:rPr>
          <w:rFonts w:ascii="Aptos" w:eastAsia="Arial" w:hAnsi="Aptos" w:cs="Calibri"/>
          <w:b/>
          <w:bCs/>
        </w:rPr>
      </w:pPr>
    </w:p>
    <w:p w14:paraId="7DD591A3" w14:textId="77777777" w:rsidR="009F7A44" w:rsidRDefault="009F7A4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7A44" w:rsidRPr="009F7A44" w14:paraId="2BC5ACFB" w14:textId="77777777" w:rsidTr="00A00E9A">
        <w:trPr>
          <w:trHeight w:val="1350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0EC14869" w14:textId="7B9E2A9C" w:rsidR="009F7A44" w:rsidRPr="009F7A44" w:rsidRDefault="009F7A44" w:rsidP="00A00E9A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9F7A44">
              <w:rPr>
                <w:rFonts w:ascii="Aptos" w:hAnsi="Aptos" w:cs="Calibri"/>
                <w:b/>
                <w:bCs/>
                <w:sz w:val="24"/>
                <w:szCs w:val="24"/>
              </w:rPr>
              <w:lastRenderedPageBreak/>
              <w:t>Reasons for Preference/Grounds for Appeal:</w:t>
            </w:r>
          </w:p>
          <w:p w14:paraId="2803905B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  <w:r w:rsidRPr="009F7A44">
              <w:rPr>
                <w:rFonts w:ascii="Aptos" w:hAnsi="Aptos" w:cs="Calibri"/>
                <w:i/>
                <w:iCs/>
                <w:sz w:val="24"/>
                <w:szCs w:val="24"/>
              </w:rPr>
              <w:t>(If these include medical or psychological reasons you will need to provide supporting written evidence from a doctor/specialist.  On receipt of written evidence, the Governing Body may seek comments from independent advisors.)</w:t>
            </w:r>
            <w:r w:rsidRPr="009F7A44">
              <w:rPr>
                <w:rFonts w:ascii="Aptos" w:hAnsi="Aptos" w:cs="Calibri"/>
                <w:i/>
                <w:iCs/>
              </w:rPr>
              <w:t xml:space="preserve">  </w:t>
            </w:r>
          </w:p>
        </w:tc>
      </w:tr>
      <w:tr w:rsidR="009F7A44" w:rsidRPr="009F7A44" w14:paraId="3F1A8195" w14:textId="77777777" w:rsidTr="009F7A44">
        <w:trPr>
          <w:trHeight w:val="10588"/>
        </w:trPr>
        <w:tc>
          <w:tcPr>
            <w:tcW w:w="9628" w:type="dxa"/>
          </w:tcPr>
          <w:p w14:paraId="5989DC51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18D6060A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65B275B6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0A5ABD48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561C37CA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139528E9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5C4F3508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65B24B32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03FBAE76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69608A8E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37B05170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02310617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2DC35003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38E14AA6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35F99EB1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4449C4B7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5D0C8735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44ABD738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0F6C4674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47D79214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340BDD1D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462E5ED4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7BF8B4D1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0F3DB2E9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4D054738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5E8A207C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740D1986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359919C6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4D7E9094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0B7D5AD5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6312416B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4E648DDF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02A3825A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55CC5E1B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1C43207C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5641E407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38D5B61D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79B83AA4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2BAEAA0E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66BE93F4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  <w:p w14:paraId="656D1303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  <w:r w:rsidRPr="009F7A44">
              <w:rPr>
                <w:rFonts w:ascii="Aptos" w:hAnsi="Aptos" w:cs="Calibri"/>
                <w:i/>
                <w:iCs/>
              </w:rPr>
              <w:t>Please continue on a separate sheet if necessary. Number of sheets attached:</w:t>
            </w:r>
          </w:p>
          <w:p w14:paraId="247F34D4" w14:textId="77777777" w:rsidR="009F7A44" w:rsidRPr="009F7A44" w:rsidRDefault="009F7A44" w:rsidP="00A00E9A">
            <w:pPr>
              <w:rPr>
                <w:rFonts w:ascii="Aptos" w:hAnsi="Aptos" w:cs="Calibri"/>
                <w:i/>
                <w:iCs/>
              </w:rPr>
            </w:pPr>
          </w:p>
        </w:tc>
      </w:tr>
    </w:tbl>
    <w:p w14:paraId="76E9FF6D" w14:textId="77777777" w:rsidR="009F7A44" w:rsidRPr="009F7A44" w:rsidRDefault="009F7A44" w:rsidP="009F7A44">
      <w:pPr>
        <w:rPr>
          <w:rFonts w:ascii="Aptos" w:hAnsi="Aptos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F7A44" w:rsidRPr="009F7A44" w14:paraId="2FD0F338" w14:textId="77777777" w:rsidTr="00A00E9A">
        <w:trPr>
          <w:trHeight w:val="62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9F8F1AF" w14:textId="77777777" w:rsidR="009F7A44" w:rsidRPr="009F7A44" w:rsidRDefault="009F7A44" w:rsidP="00A00E9A">
            <w:pPr>
              <w:spacing w:before="9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9F7A44"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Name of Parent/Carer</w:t>
            </w:r>
          </w:p>
        </w:tc>
        <w:tc>
          <w:tcPr>
            <w:tcW w:w="6939" w:type="dxa"/>
            <w:vAlign w:val="center"/>
          </w:tcPr>
          <w:p w14:paraId="2E5C8E6F" w14:textId="77777777" w:rsidR="009F7A44" w:rsidRPr="009F7A44" w:rsidRDefault="009F7A44" w:rsidP="00A00E9A">
            <w:pPr>
              <w:spacing w:before="9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</w:p>
        </w:tc>
      </w:tr>
      <w:tr w:rsidR="009F7A44" w:rsidRPr="009F7A44" w14:paraId="39F402AE" w14:textId="77777777" w:rsidTr="00A00E9A">
        <w:trPr>
          <w:trHeight w:val="876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E0F7C56" w14:textId="77777777" w:rsidR="009F7A44" w:rsidRPr="009F7A44" w:rsidRDefault="009F7A44" w:rsidP="00A00E9A">
            <w:pPr>
              <w:spacing w:before="9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9F7A44"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Signature of Parent/Carer</w:t>
            </w:r>
          </w:p>
        </w:tc>
        <w:tc>
          <w:tcPr>
            <w:tcW w:w="6939" w:type="dxa"/>
            <w:vAlign w:val="center"/>
          </w:tcPr>
          <w:p w14:paraId="3321FD02" w14:textId="77777777" w:rsidR="009F7A44" w:rsidRPr="009F7A44" w:rsidRDefault="009F7A44" w:rsidP="00A00E9A">
            <w:pPr>
              <w:spacing w:before="9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</w:p>
        </w:tc>
      </w:tr>
      <w:tr w:rsidR="009F7A44" w:rsidRPr="009F7A44" w14:paraId="0D57EE8F" w14:textId="77777777" w:rsidTr="00A00E9A">
        <w:trPr>
          <w:trHeight w:val="56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1179597" w14:textId="77777777" w:rsidR="009F7A44" w:rsidRPr="009F7A44" w:rsidRDefault="009F7A44" w:rsidP="00A00E9A">
            <w:pPr>
              <w:spacing w:before="9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9F7A44"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939" w:type="dxa"/>
            <w:vAlign w:val="center"/>
          </w:tcPr>
          <w:p w14:paraId="60D2AD87" w14:textId="77777777" w:rsidR="009F7A44" w:rsidRPr="009F7A44" w:rsidRDefault="009F7A44" w:rsidP="00A00E9A">
            <w:pPr>
              <w:spacing w:before="9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</w:p>
        </w:tc>
      </w:tr>
    </w:tbl>
    <w:p w14:paraId="0167A79D" w14:textId="77777777" w:rsidR="009F7A44" w:rsidRPr="009F7A44" w:rsidRDefault="009F7A44" w:rsidP="009F7A44">
      <w:pPr>
        <w:rPr>
          <w:rFonts w:ascii="Aptos" w:hAnsi="Aptos" w:cs="Calibri"/>
        </w:rPr>
      </w:pPr>
    </w:p>
    <w:p w14:paraId="0095E657" w14:textId="77777777" w:rsidR="009F7A44" w:rsidRPr="009F7A44" w:rsidRDefault="009F7A44" w:rsidP="009F7A44">
      <w:pPr>
        <w:rPr>
          <w:rFonts w:ascii="Aptos" w:hAnsi="Aptos" w:cs="Calibri"/>
        </w:rPr>
      </w:pPr>
    </w:p>
    <w:p w14:paraId="11B242D8" w14:textId="77777777" w:rsidR="009F7A44" w:rsidRPr="009F7A44" w:rsidRDefault="009F7A44" w:rsidP="009F7A44">
      <w:pPr>
        <w:rPr>
          <w:rFonts w:ascii="Aptos Serif" w:hAnsi="Aptos Serif" w:cs="Aptos Serif"/>
          <w:b/>
          <w:bCs/>
          <w:sz w:val="32"/>
          <w:szCs w:val="32"/>
        </w:rPr>
      </w:pPr>
      <w:r w:rsidRPr="009F7A44">
        <w:rPr>
          <w:rFonts w:ascii="Aptos Serif" w:hAnsi="Aptos Serif" w:cs="Aptos Serif"/>
          <w:b/>
          <w:bCs/>
          <w:sz w:val="32"/>
          <w:szCs w:val="32"/>
        </w:rPr>
        <w:t>Please return this form by the deadline to:</w:t>
      </w:r>
    </w:p>
    <w:p w14:paraId="7EBB1006" w14:textId="77777777" w:rsidR="009F7A44" w:rsidRPr="009F7A44" w:rsidRDefault="009F7A44" w:rsidP="009F7A44">
      <w:pPr>
        <w:rPr>
          <w:rFonts w:ascii="Aptos" w:hAnsi="Aptos" w:cs="Calibri"/>
        </w:rPr>
      </w:pPr>
    </w:p>
    <w:p w14:paraId="6962A688" w14:textId="77777777" w:rsidR="009F7A44" w:rsidRPr="009F7A44" w:rsidRDefault="009F7A44" w:rsidP="009F7A44">
      <w:pPr>
        <w:rPr>
          <w:rFonts w:ascii="Aptos" w:hAnsi="Aptos" w:cs="Calibri"/>
        </w:rPr>
      </w:pPr>
      <w:r w:rsidRPr="009F7A44">
        <w:rPr>
          <w:rFonts w:ascii="Aptos" w:hAnsi="Aptos" w:cs="Calibri"/>
        </w:rPr>
        <w:t>Admissions Officer</w:t>
      </w:r>
    </w:p>
    <w:p w14:paraId="089BAAAB" w14:textId="77777777" w:rsidR="009F7A44" w:rsidRPr="009F7A44" w:rsidRDefault="009F7A44" w:rsidP="009F7A44">
      <w:pPr>
        <w:rPr>
          <w:rFonts w:ascii="Aptos" w:hAnsi="Aptos" w:cs="Calibri"/>
        </w:rPr>
      </w:pPr>
      <w:r w:rsidRPr="009F7A44">
        <w:rPr>
          <w:rFonts w:ascii="Aptos" w:hAnsi="Aptos" w:cs="Calibri"/>
        </w:rPr>
        <w:t>St Joseph’s Catholic School</w:t>
      </w:r>
    </w:p>
    <w:p w14:paraId="56EF0DE1" w14:textId="77777777" w:rsidR="009F7A44" w:rsidRPr="009F7A44" w:rsidRDefault="009F7A44" w:rsidP="009F7A44">
      <w:pPr>
        <w:rPr>
          <w:rFonts w:ascii="Aptos" w:hAnsi="Aptos" w:cs="Calibri"/>
        </w:rPr>
      </w:pPr>
      <w:r w:rsidRPr="009F7A44">
        <w:rPr>
          <w:rFonts w:ascii="Aptos" w:hAnsi="Aptos" w:cs="Calibri"/>
        </w:rPr>
        <w:t>Church Road</w:t>
      </w:r>
    </w:p>
    <w:p w14:paraId="2BF44D93" w14:textId="77777777" w:rsidR="009F7A44" w:rsidRPr="009F7A44" w:rsidRDefault="009F7A44" w:rsidP="009F7A44">
      <w:pPr>
        <w:rPr>
          <w:rFonts w:ascii="Aptos" w:hAnsi="Aptos" w:cs="Calibri"/>
        </w:rPr>
      </w:pPr>
      <w:r w:rsidRPr="009F7A44">
        <w:rPr>
          <w:rFonts w:ascii="Aptos" w:hAnsi="Aptos" w:cs="Calibri"/>
        </w:rPr>
        <w:t>Laverstock</w:t>
      </w:r>
    </w:p>
    <w:p w14:paraId="5650DC43" w14:textId="77777777" w:rsidR="009F7A44" w:rsidRPr="009F7A44" w:rsidRDefault="009F7A44" w:rsidP="009F7A44">
      <w:pPr>
        <w:rPr>
          <w:rFonts w:ascii="Aptos" w:hAnsi="Aptos" w:cs="Calibri"/>
        </w:rPr>
      </w:pPr>
      <w:r w:rsidRPr="009F7A44">
        <w:rPr>
          <w:rFonts w:ascii="Aptos" w:hAnsi="Aptos" w:cs="Calibri"/>
        </w:rPr>
        <w:t>SP1 1QY</w:t>
      </w:r>
    </w:p>
    <w:p w14:paraId="771EEAB3" w14:textId="77777777" w:rsidR="009F7A44" w:rsidRPr="009F7A44" w:rsidRDefault="009F7A44" w:rsidP="009F7A44">
      <w:pPr>
        <w:rPr>
          <w:rFonts w:ascii="Aptos" w:hAnsi="Aptos" w:cs="Calibri"/>
        </w:rPr>
      </w:pPr>
    </w:p>
    <w:p w14:paraId="0660343A" w14:textId="5E74331D" w:rsidR="00F402F5" w:rsidRPr="009F7A44" w:rsidRDefault="009F7A44" w:rsidP="009F7A44">
      <w:pPr>
        <w:rPr>
          <w:rFonts w:ascii="Aptos" w:hAnsi="Aptos" w:cs="Calibri"/>
        </w:rPr>
      </w:pPr>
      <w:r w:rsidRPr="009F7A44">
        <w:rPr>
          <w:rFonts w:ascii="Aptos" w:hAnsi="Aptos" w:cs="Calibri"/>
        </w:rPr>
        <w:t>admin@sjcs.org.uk</w:t>
      </w:r>
      <w:r>
        <w:rPr>
          <w:rFonts w:ascii="Aptos" w:hAnsi="Aptos" w:cs="Calibri"/>
        </w:rPr>
        <w:t xml:space="preserve"> </w:t>
      </w:r>
    </w:p>
    <w:sectPr w:rsidR="00F402F5" w:rsidRPr="009F7A44" w:rsidSect="00F402F5">
      <w:headerReference w:type="default" r:id="rId6"/>
      <w:footerReference w:type="default" r:id="rId7"/>
      <w:footerReference w:type="firs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3920E" w14:textId="77777777" w:rsidR="0097018B" w:rsidRDefault="0097018B" w:rsidP="00707036">
      <w:r>
        <w:separator/>
      </w:r>
    </w:p>
  </w:endnote>
  <w:endnote w:type="continuationSeparator" w:id="0">
    <w:p w14:paraId="1B54AB03" w14:textId="77777777" w:rsidR="0097018B" w:rsidRDefault="0097018B" w:rsidP="0070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mbla">
    <w:panose1 w:val="02000503000000020004"/>
    <w:charset w:val="4D"/>
    <w:family w:val="auto"/>
    <w:pitch w:val="variable"/>
    <w:sig w:usb0="8000002F" w:usb1="4000004A" w:usb2="00000000" w:usb3="00000000" w:csb0="00000001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10331" w14:textId="6DB25681" w:rsidR="00851AF2" w:rsidRDefault="00851AF2" w:rsidP="00707036">
    <w:pPr>
      <w:pStyle w:val="Footer"/>
      <w:ind w:right="360"/>
      <w:rPr>
        <w:rFonts w:ascii="Rambla" w:hAnsi="Rambla"/>
        <w:sz w:val="22"/>
        <w:szCs w:val="22"/>
      </w:rPr>
    </w:pPr>
  </w:p>
  <w:p w14:paraId="1062902B" w14:textId="6DAD96CF" w:rsidR="00851AF2" w:rsidRDefault="009F7A44" w:rsidP="00851AF2">
    <w:pPr>
      <w:pStyle w:val="Footer"/>
      <w:tabs>
        <w:tab w:val="clear" w:pos="9026"/>
      </w:tabs>
      <w:ind w:right="-1"/>
      <w:jc w:val="right"/>
      <w:rPr>
        <w:rFonts w:ascii="Rambla" w:hAnsi="Rambla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A58571" wp14:editId="78C5D463">
          <wp:simplePos x="0" y="0"/>
          <wp:positionH relativeFrom="margin">
            <wp:posOffset>-139065</wp:posOffset>
          </wp:positionH>
          <wp:positionV relativeFrom="paragraph">
            <wp:posOffset>88265</wp:posOffset>
          </wp:positionV>
          <wp:extent cx="984250" cy="810260"/>
          <wp:effectExtent l="0" t="0" r="6350" b="2540"/>
          <wp:wrapNone/>
          <wp:docPr id="500125466" name="Picture 1" descr="A logo for a catholic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43628" name="Picture 1" descr="A logo for a catholic school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2" b="9827"/>
                  <a:stretch/>
                </pic:blipFill>
                <pic:spPr bwMode="auto">
                  <a:xfrm>
                    <a:off x="0" y="0"/>
                    <a:ext cx="984250" cy="810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A1A3E" w14:textId="78074F63" w:rsidR="00851AF2" w:rsidRPr="009F7A44" w:rsidRDefault="009F7A44" w:rsidP="00851AF2">
    <w:pPr>
      <w:pStyle w:val="Footer"/>
      <w:ind w:right="-1"/>
      <w:jc w:val="right"/>
      <w:rPr>
        <w:rFonts w:ascii="Aptos" w:hAnsi="Aptos"/>
        <w:b/>
        <w:bCs/>
        <w:color w:val="808080" w:themeColor="background1" w:themeShade="80"/>
        <w:sz w:val="26"/>
        <w:szCs w:val="26"/>
      </w:rPr>
    </w:pPr>
    <w:r w:rsidRPr="009F7A44">
      <w:rPr>
        <w:rFonts w:ascii="Aptos" w:hAnsi="Aptos"/>
        <w:b/>
        <w:bCs/>
        <w:color w:val="808080" w:themeColor="background1" w:themeShade="80"/>
        <w:sz w:val="26"/>
        <w:szCs w:val="26"/>
      </w:rPr>
      <w:t>Request for an Appeal Against Non-Admission</w:t>
    </w:r>
    <w:r w:rsidRPr="009F7A44">
      <w:rPr>
        <w:rFonts w:ascii="Aptos" w:hAnsi="Aptos"/>
        <w:b/>
        <w:bCs/>
        <w:color w:val="808080" w:themeColor="background1" w:themeShade="80"/>
        <w:sz w:val="26"/>
        <w:szCs w:val="26"/>
      </w:rPr>
      <w:br/>
      <w:t>for In-Year Transfers – Academic Year 2024-25</w:t>
    </w:r>
  </w:p>
  <w:sdt>
    <w:sdtPr>
      <w:rPr>
        <w:rStyle w:val="PageNumber"/>
        <w:rFonts w:ascii="Aptos" w:hAnsi="Aptos"/>
      </w:rPr>
      <w:id w:val="603766750"/>
      <w:docPartObj>
        <w:docPartGallery w:val="Page Numbers (Bottom of Page)"/>
        <w:docPartUnique/>
      </w:docPartObj>
    </w:sdtPr>
    <w:sdtContent>
      <w:p w14:paraId="6960F44B" w14:textId="77777777" w:rsidR="00851AF2" w:rsidRPr="00851AF2" w:rsidRDefault="00851AF2" w:rsidP="00851AF2">
        <w:pPr>
          <w:pStyle w:val="Footer"/>
          <w:framePr w:wrap="none" w:vAnchor="text" w:hAnchor="margin" w:xAlign="right" w:y="83"/>
          <w:rPr>
            <w:rStyle w:val="PageNumber"/>
            <w:rFonts w:ascii="Aptos" w:hAnsi="Aptos"/>
          </w:rPr>
        </w:pPr>
        <w:r w:rsidRPr="00851AF2">
          <w:rPr>
            <w:rStyle w:val="PageNumber"/>
            <w:rFonts w:ascii="Aptos" w:hAnsi="Aptos"/>
          </w:rPr>
          <w:t xml:space="preserve">Page </w:t>
        </w:r>
        <w:r w:rsidRPr="00851AF2">
          <w:rPr>
            <w:rStyle w:val="PageNumber"/>
            <w:rFonts w:ascii="Aptos" w:hAnsi="Aptos"/>
          </w:rPr>
          <w:fldChar w:fldCharType="begin"/>
        </w:r>
        <w:r w:rsidRPr="00851AF2">
          <w:rPr>
            <w:rStyle w:val="PageNumber"/>
            <w:rFonts w:ascii="Aptos" w:hAnsi="Aptos"/>
          </w:rPr>
          <w:instrText xml:space="preserve"> PAGE </w:instrText>
        </w:r>
        <w:r w:rsidRPr="00851AF2">
          <w:rPr>
            <w:rStyle w:val="PageNumber"/>
            <w:rFonts w:ascii="Aptos" w:hAnsi="Aptos"/>
          </w:rPr>
          <w:fldChar w:fldCharType="separate"/>
        </w:r>
        <w:r w:rsidRPr="00851AF2">
          <w:rPr>
            <w:rStyle w:val="PageNumber"/>
            <w:rFonts w:ascii="Aptos" w:hAnsi="Aptos"/>
          </w:rPr>
          <w:t>1</w:t>
        </w:r>
        <w:r w:rsidRPr="00851AF2">
          <w:rPr>
            <w:rStyle w:val="PageNumber"/>
            <w:rFonts w:ascii="Aptos" w:hAnsi="Aptos"/>
          </w:rPr>
          <w:fldChar w:fldCharType="end"/>
        </w:r>
      </w:p>
    </w:sdtContent>
  </w:sdt>
  <w:p w14:paraId="286B6D65" w14:textId="77777777" w:rsidR="00851AF2" w:rsidRPr="00851AF2" w:rsidRDefault="00851AF2" w:rsidP="00707036">
    <w:pPr>
      <w:pStyle w:val="Footer"/>
      <w:ind w:right="360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00E2D" w14:textId="6330D943" w:rsidR="00F402F5" w:rsidRDefault="00F402F5" w:rsidP="00707036">
    <w:pPr>
      <w:pStyle w:val="Footer"/>
      <w:ind w:right="360"/>
      <w:rPr>
        <w:rFonts w:ascii="Rambla" w:hAnsi="Rambla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9FEBC73" wp14:editId="10C0013C">
          <wp:simplePos x="0" y="0"/>
          <wp:positionH relativeFrom="margin">
            <wp:align>center</wp:align>
          </wp:positionH>
          <wp:positionV relativeFrom="paragraph">
            <wp:posOffset>136335</wp:posOffset>
          </wp:positionV>
          <wp:extent cx="966104" cy="795647"/>
          <wp:effectExtent l="0" t="0" r="0" b="5080"/>
          <wp:wrapNone/>
          <wp:docPr id="142343628" name="Picture 1" descr="A logo for a catholic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43628" name="Picture 1" descr="A logo for a catholic school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2" b="9827"/>
                  <a:stretch/>
                </pic:blipFill>
                <pic:spPr bwMode="auto">
                  <a:xfrm>
                    <a:off x="0" y="0"/>
                    <a:ext cx="966104" cy="79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CC2107" w14:textId="77777777" w:rsidR="00F402F5" w:rsidRDefault="00F402F5" w:rsidP="00707036">
    <w:pPr>
      <w:pStyle w:val="Footer"/>
      <w:ind w:right="360"/>
      <w:rPr>
        <w:rFonts w:ascii="Rambla" w:hAnsi="Rambla"/>
        <w:sz w:val="22"/>
        <w:szCs w:val="22"/>
      </w:rPr>
    </w:pPr>
  </w:p>
  <w:p w14:paraId="12140D83" w14:textId="77777777" w:rsidR="00F402F5" w:rsidRDefault="00F402F5" w:rsidP="00707036">
    <w:pPr>
      <w:pStyle w:val="Footer"/>
      <w:ind w:right="360"/>
      <w:rPr>
        <w:rFonts w:ascii="Rambla" w:hAnsi="Rambla"/>
        <w:sz w:val="22"/>
        <w:szCs w:val="22"/>
      </w:rPr>
    </w:pPr>
  </w:p>
  <w:sdt>
    <w:sdtPr>
      <w:rPr>
        <w:rStyle w:val="PageNumber"/>
        <w:rFonts w:ascii="Rambla" w:hAnsi="Rambla"/>
        <w:sz w:val="22"/>
        <w:szCs w:val="22"/>
      </w:rPr>
      <w:id w:val="1188485018"/>
      <w:docPartObj>
        <w:docPartGallery w:val="Page Numbers (Bottom of Page)"/>
        <w:docPartUnique/>
      </w:docPartObj>
    </w:sdtPr>
    <w:sdtContent>
      <w:p w14:paraId="4034BA1C" w14:textId="77777777" w:rsidR="00F402F5" w:rsidRPr="00707036" w:rsidRDefault="00F402F5" w:rsidP="00F402F5">
        <w:pPr>
          <w:pStyle w:val="Footer"/>
          <w:framePr w:wrap="none" w:vAnchor="text" w:hAnchor="page" w:x="10174" w:y="8"/>
          <w:rPr>
            <w:rStyle w:val="PageNumber"/>
            <w:rFonts w:ascii="Rambla" w:hAnsi="Rambla"/>
            <w:sz w:val="22"/>
            <w:szCs w:val="22"/>
          </w:rPr>
        </w:pPr>
        <w:r w:rsidRPr="00707036">
          <w:rPr>
            <w:rStyle w:val="PageNumber"/>
            <w:rFonts w:ascii="Rambla" w:hAnsi="Rambla"/>
            <w:sz w:val="22"/>
            <w:szCs w:val="22"/>
          </w:rPr>
          <w:t xml:space="preserve">Page </w:t>
        </w:r>
        <w:r w:rsidRPr="00707036">
          <w:rPr>
            <w:rStyle w:val="PageNumber"/>
            <w:rFonts w:ascii="Rambla" w:hAnsi="Rambla"/>
            <w:sz w:val="22"/>
            <w:szCs w:val="22"/>
          </w:rPr>
          <w:fldChar w:fldCharType="begin"/>
        </w:r>
        <w:r w:rsidRPr="00707036">
          <w:rPr>
            <w:rStyle w:val="PageNumber"/>
            <w:rFonts w:ascii="Rambla" w:hAnsi="Rambla"/>
            <w:sz w:val="22"/>
            <w:szCs w:val="22"/>
          </w:rPr>
          <w:instrText xml:space="preserve"> PAGE </w:instrText>
        </w:r>
        <w:r w:rsidRPr="00707036">
          <w:rPr>
            <w:rStyle w:val="PageNumber"/>
            <w:rFonts w:ascii="Rambla" w:hAnsi="Rambla"/>
            <w:sz w:val="22"/>
            <w:szCs w:val="22"/>
          </w:rPr>
          <w:fldChar w:fldCharType="separate"/>
        </w:r>
        <w:r w:rsidRPr="00707036">
          <w:rPr>
            <w:rStyle w:val="PageNumber"/>
            <w:rFonts w:ascii="Rambla" w:hAnsi="Rambla"/>
            <w:noProof/>
            <w:sz w:val="22"/>
            <w:szCs w:val="22"/>
          </w:rPr>
          <w:t>1</w:t>
        </w:r>
        <w:r w:rsidRPr="00707036">
          <w:rPr>
            <w:rStyle w:val="PageNumber"/>
            <w:rFonts w:ascii="Rambla" w:hAnsi="Rambla"/>
            <w:sz w:val="22"/>
            <w:szCs w:val="22"/>
          </w:rPr>
          <w:fldChar w:fldCharType="end"/>
        </w:r>
      </w:p>
    </w:sdtContent>
  </w:sdt>
  <w:p w14:paraId="02F4761B" w14:textId="7C585138" w:rsidR="00F402F5" w:rsidRDefault="00707036" w:rsidP="00707036">
    <w:pPr>
      <w:pStyle w:val="Footer"/>
      <w:ind w:right="360"/>
      <w:rPr>
        <w:noProof/>
      </w:rPr>
    </w:pPr>
    <w:r w:rsidRPr="00707036">
      <w:rPr>
        <w:rFonts w:ascii="Rambla" w:hAnsi="Rambla"/>
        <w:sz w:val="22"/>
        <w:szCs w:val="22"/>
      </w:rPr>
      <w:t>Document Title</w:t>
    </w:r>
    <w:r w:rsidR="00F402F5" w:rsidRPr="00F402F5">
      <w:rPr>
        <w:noProof/>
      </w:rPr>
      <w:t xml:space="preserve"> </w:t>
    </w:r>
  </w:p>
  <w:p w14:paraId="18279B79" w14:textId="08322BD0" w:rsidR="00707036" w:rsidRPr="00707036" w:rsidRDefault="00707036" w:rsidP="00707036">
    <w:pPr>
      <w:pStyle w:val="Footer"/>
      <w:ind w:right="360"/>
      <w:rPr>
        <w:rFonts w:ascii="Rambla" w:hAnsi="Rambl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022A9" w14:textId="77777777" w:rsidR="0097018B" w:rsidRDefault="0097018B" w:rsidP="00707036">
      <w:r>
        <w:separator/>
      </w:r>
    </w:p>
  </w:footnote>
  <w:footnote w:type="continuationSeparator" w:id="0">
    <w:p w14:paraId="2B44CD29" w14:textId="77777777" w:rsidR="0097018B" w:rsidRDefault="0097018B" w:rsidP="00707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9AC36" w14:textId="3FC79D50" w:rsidR="00707036" w:rsidRPr="00795E86" w:rsidRDefault="00851AF2" w:rsidP="00851AF2">
    <w:pPr>
      <w:pStyle w:val="Header"/>
      <w:jc w:val="center"/>
      <w:rPr>
        <w:rFonts w:ascii="Aptos" w:hAnsi="Aptos"/>
        <w:color w:val="808080" w:themeColor="background1" w:themeShade="80"/>
      </w:rPr>
    </w:pPr>
    <w:r w:rsidRPr="00795E86">
      <w:rPr>
        <w:rFonts w:ascii="Aptos" w:hAnsi="Aptos"/>
        <w:color w:val="808080" w:themeColor="background1" w:themeShade="80"/>
      </w:rPr>
      <w:t>St Joseph’s Catholic Schoo</w:t>
    </w:r>
    <w:r w:rsidR="00795E86" w:rsidRPr="00795E86">
      <w:rPr>
        <w:rFonts w:ascii="Aptos" w:hAnsi="Aptos"/>
        <w:color w:val="808080" w:themeColor="background1" w:themeShade="80"/>
      </w:rPr>
      <w:t>l</w:t>
    </w:r>
  </w:p>
  <w:p w14:paraId="349D3914" w14:textId="5620E98A" w:rsidR="00795E86" w:rsidRPr="00795E86" w:rsidRDefault="00795E86" w:rsidP="00851AF2">
    <w:pPr>
      <w:pStyle w:val="Header"/>
      <w:jc w:val="center"/>
      <w:rPr>
        <w:rFonts w:ascii="Aptos" w:hAnsi="Aptos"/>
        <w:b/>
        <w:bCs/>
        <w:color w:val="808080" w:themeColor="background1" w:themeShade="80"/>
      </w:rPr>
    </w:pPr>
    <w:r>
      <w:rPr>
        <w:rFonts w:ascii="Aptos" w:hAnsi="Aptos"/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32B2B9" wp14:editId="2AE110CE">
              <wp:simplePos x="0" y="0"/>
              <wp:positionH relativeFrom="column">
                <wp:posOffset>3125470</wp:posOffset>
              </wp:positionH>
              <wp:positionV relativeFrom="paragraph">
                <wp:posOffset>133350</wp:posOffset>
              </wp:positionV>
              <wp:extent cx="281305" cy="0"/>
              <wp:effectExtent l="0" t="0" r="10795" b="12700"/>
              <wp:wrapNone/>
              <wp:docPr id="296229560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13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6A6DF4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1pt,10.5pt" to="268.25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" strokecolor="#4472c4 [3204]" strokeweight=".5pt">
              <v:stroke joinstyle="miter"/>
            </v:line>
          </w:pict>
        </mc:Fallback>
      </mc:AlternateContent>
    </w:r>
    <w:r>
      <w:rPr>
        <w:rFonts w:ascii="Aptos" w:hAnsi="Aptos"/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6684A7" wp14:editId="25B563B0">
              <wp:simplePos x="0" y="0"/>
              <wp:positionH relativeFrom="column">
                <wp:posOffset>2691130</wp:posOffset>
              </wp:positionH>
              <wp:positionV relativeFrom="paragraph">
                <wp:posOffset>131509</wp:posOffset>
              </wp:positionV>
              <wp:extent cx="281305" cy="0"/>
              <wp:effectExtent l="0" t="0" r="10795" b="12700"/>
              <wp:wrapNone/>
              <wp:docPr id="1644954429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13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C6953C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pt,10.35pt" to="234.05pt,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" strokecolor="#4472c4 [3204]" strokeweight=".5pt">
              <v:stroke joinstyle="miter"/>
            </v:line>
          </w:pict>
        </mc:Fallback>
      </mc:AlternateContent>
    </w:r>
    <w:r>
      <w:rPr>
        <w:rFonts w:ascii="Aptos" w:hAnsi="Aptos"/>
        <w:b/>
        <w:bCs/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804234E" wp14:editId="45717E7A">
              <wp:simplePos x="0" y="0"/>
              <wp:positionH relativeFrom="column">
                <wp:posOffset>3018790</wp:posOffset>
              </wp:positionH>
              <wp:positionV relativeFrom="paragraph">
                <wp:posOffset>74027</wp:posOffset>
              </wp:positionV>
              <wp:extent cx="67112" cy="111760"/>
              <wp:effectExtent l="0" t="12700" r="22225" b="2540"/>
              <wp:wrapNone/>
              <wp:docPr id="200544743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12" cy="111760"/>
                        <a:chOff x="0" y="0"/>
                        <a:chExt cx="67112" cy="111760"/>
                      </a:xfrm>
                    </wpg:grpSpPr>
                    <wps:wsp>
                      <wps:cNvPr id="1623075426" name="Straight Connector 4"/>
                      <wps:cNvCnPr/>
                      <wps:spPr>
                        <a:xfrm>
                          <a:off x="0" y="38100"/>
                          <a:ext cx="6711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42175102" name="Straight Connector 4"/>
                      <wps:cNvCnPr/>
                      <wps:spPr>
                        <a:xfrm flipV="1">
                          <a:off x="33020" y="0"/>
                          <a:ext cx="0" cy="1117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DC3B55" id="Group 6" o:spid="_x0000_s1026" style="position:absolute;margin-left:237.7pt;margin-top:5.85pt;width:5.3pt;height:8.8pt;z-index:251666432;mso-width-relative:margin;mso-height-relative:margin" coordsize="67112,111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">
              <v:line id="Straight Connector 4" o:spid="_x0000_s1027" style="position:absolute;visibility:visible;mso-wrap-style:square" from="0,38100" to="67112,381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" strokecolor="#0070c0" strokeweight="1.5pt">
                <v:stroke joinstyle="miter"/>
              </v:line>
              <v:line id="Straight Connector 4" o:spid="_x0000_s1028" style="position:absolute;flip:y;visibility:visible;mso-wrap-style:square" from="33020,0" to="33020,1117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" strokecolor="#0070c0" strokeweight="1.5pt">
                <v:stroke joinstyle="miter"/>
              </v:line>
            </v:group>
          </w:pict>
        </mc:Fallback>
      </mc:AlternateContent>
    </w:r>
  </w:p>
  <w:p w14:paraId="78A78542" w14:textId="321C622A" w:rsidR="00795E86" w:rsidRDefault="00795E86" w:rsidP="00795E86">
    <w:pPr>
      <w:pStyle w:val="Header"/>
      <w:rPr>
        <w:rFonts w:ascii="Aptos" w:hAnsi="Aptos"/>
        <w:b/>
        <w:bCs/>
      </w:rPr>
    </w:pPr>
  </w:p>
  <w:p w14:paraId="06F5CAB7" w14:textId="77777777" w:rsidR="00795E86" w:rsidRPr="00851AF2" w:rsidRDefault="00795E86" w:rsidP="00795E86">
    <w:pPr>
      <w:pStyle w:val="Header"/>
      <w:rPr>
        <w:rFonts w:ascii="Aptos" w:hAnsi="Aptos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F5"/>
    <w:rsid w:val="001A1B2E"/>
    <w:rsid w:val="002E45D6"/>
    <w:rsid w:val="003977ED"/>
    <w:rsid w:val="003D5091"/>
    <w:rsid w:val="0042288F"/>
    <w:rsid w:val="00645707"/>
    <w:rsid w:val="00707036"/>
    <w:rsid w:val="00795E86"/>
    <w:rsid w:val="00851AF2"/>
    <w:rsid w:val="00892172"/>
    <w:rsid w:val="0097018B"/>
    <w:rsid w:val="009B58E5"/>
    <w:rsid w:val="009F7A44"/>
    <w:rsid w:val="00A14EA7"/>
    <w:rsid w:val="00A3305F"/>
    <w:rsid w:val="00AD6AE9"/>
    <w:rsid w:val="00B31A49"/>
    <w:rsid w:val="00D678DC"/>
    <w:rsid w:val="00F4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4095A"/>
  <w15:chartTrackingRefBased/>
  <w15:docId w15:val="{7480C72A-8F38-AF43-B635-25C05237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036"/>
    <w:rPr>
      <w:rFonts w:eastAsia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8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288F"/>
    <w:pPr>
      <w:outlineLvl w:val="2"/>
    </w:pPr>
    <w:rPr>
      <w:rFonts w:ascii="Rambla" w:hAnsi="Rambl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0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036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7070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036"/>
    <w:rPr>
      <w:rFonts w:eastAsia="SimSun"/>
    </w:rPr>
  </w:style>
  <w:style w:type="character" w:styleId="PageNumber">
    <w:name w:val="page number"/>
    <w:basedOn w:val="DefaultParagraphFont"/>
    <w:uiPriority w:val="99"/>
    <w:semiHidden/>
    <w:unhideWhenUsed/>
    <w:rsid w:val="00707036"/>
  </w:style>
  <w:style w:type="character" w:customStyle="1" w:styleId="Heading3Char">
    <w:name w:val="Heading 3 Char"/>
    <w:basedOn w:val="DefaultParagraphFont"/>
    <w:link w:val="Heading3"/>
    <w:uiPriority w:val="9"/>
    <w:rsid w:val="0042288F"/>
    <w:rPr>
      <w:rFonts w:ascii="Rambla" w:eastAsia="SimSun" w:hAnsi="Rambla"/>
      <w:b/>
      <w:bCs/>
      <w:sz w:val="36"/>
      <w:szCs w:val="36"/>
    </w:rPr>
  </w:style>
  <w:style w:type="paragraph" w:styleId="Title">
    <w:name w:val="Title"/>
    <w:basedOn w:val="Heading1"/>
    <w:next w:val="Normal"/>
    <w:link w:val="TitleChar"/>
    <w:uiPriority w:val="10"/>
    <w:qFormat/>
    <w:rsid w:val="0042288F"/>
    <w:pPr>
      <w:keepNext w:val="0"/>
      <w:keepLines w:val="0"/>
      <w:spacing w:before="0"/>
      <w:jc w:val="center"/>
    </w:pPr>
    <w:rPr>
      <w:rFonts w:ascii="Rambla" w:eastAsia="SimSun" w:hAnsi="Rambla" w:cstheme="minorBidi"/>
      <w:b/>
      <w:bCs/>
      <w:color w:val="auto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88F"/>
    <w:rPr>
      <w:rFonts w:ascii="Rambla" w:eastAsia="SimSun" w:hAnsi="Rambla"/>
      <w:b/>
      <w:bCs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22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02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F7A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7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Appeal for In-Year Admissions 2024-25.docx</Template>
  <TotalTime>7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 Clark</cp:lastModifiedBy>
  <cp:revision>2</cp:revision>
  <dcterms:created xsi:type="dcterms:W3CDTF">2024-11-21T11:56:00Z</dcterms:created>
  <dcterms:modified xsi:type="dcterms:W3CDTF">2024-11-21T11:56:00Z</dcterms:modified>
</cp:coreProperties>
</file>